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DA" w:rsidRDefault="002B0FE0" w:rsidP="007626DA">
      <w:pPr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Mgr. Martin Reihs</w:t>
      </w:r>
    </w:p>
    <w:p w:rsidR="002B0FE0" w:rsidRDefault="002B0FE0" w:rsidP="007626DA">
      <w:pPr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ředitel školy</w:t>
      </w:r>
    </w:p>
    <w:p w:rsidR="002B0FE0" w:rsidRDefault="009F3642" w:rsidP="007626DA">
      <w:pPr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Městské gymnázium a Základní škola Jirkov</w:t>
      </w:r>
    </w:p>
    <w:p w:rsidR="009F3642" w:rsidRDefault="009F3642" w:rsidP="007626DA">
      <w:pPr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Krušnohorská 1675</w:t>
      </w:r>
    </w:p>
    <w:p w:rsidR="009F3642" w:rsidRDefault="009F3642" w:rsidP="007626DA">
      <w:pPr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431 11 Jirkov</w:t>
      </w:r>
    </w:p>
    <w:p w:rsidR="009F3642" w:rsidRDefault="009F3642" w:rsidP="007626DA">
      <w:pPr>
        <w:rPr>
          <w:rFonts w:asciiTheme="minorHAnsi" w:hAnsiTheme="minorHAnsi" w:cs="Helvetica"/>
        </w:rPr>
      </w:pPr>
    </w:p>
    <w:p w:rsidR="009F3642" w:rsidRDefault="009F3642" w:rsidP="007626DA">
      <w:pPr>
        <w:rPr>
          <w:rFonts w:asciiTheme="minorHAnsi" w:hAnsiTheme="minorHAnsi" w:cs="Helvetica"/>
        </w:rPr>
      </w:pPr>
    </w:p>
    <w:p w:rsidR="002B0FE0" w:rsidRDefault="002B0FE0" w:rsidP="007626DA">
      <w:pPr>
        <w:rPr>
          <w:rFonts w:asciiTheme="minorHAnsi" w:hAnsiTheme="minorHAnsi" w:cs="Helvetica"/>
          <w:b/>
        </w:rPr>
      </w:pPr>
    </w:p>
    <w:p w:rsidR="007626DA" w:rsidRPr="007626DA" w:rsidRDefault="007626DA" w:rsidP="009F3642">
      <w:pPr>
        <w:spacing w:line="360" w:lineRule="auto"/>
        <w:rPr>
          <w:rFonts w:asciiTheme="minorHAnsi" w:hAnsiTheme="minorHAnsi" w:cs="Helvetica"/>
          <w:b/>
        </w:rPr>
      </w:pPr>
      <w:r w:rsidRPr="007626DA">
        <w:rPr>
          <w:rFonts w:asciiTheme="minorHAnsi" w:hAnsiTheme="minorHAnsi" w:cs="Helvetica"/>
          <w:b/>
        </w:rPr>
        <w:t>Žádost o povolení vzdělávání podle individuálního vzdělávacího plánu</w:t>
      </w:r>
    </w:p>
    <w:p w:rsidR="007626DA" w:rsidRPr="007626DA" w:rsidRDefault="007626DA" w:rsidP="009F3642">
      <w:pPr>
        <w:spacing w:line="360" w:lineRule="auto"/>
        <w:rPr>
          <w:rFonts w:asciiTheme="minorHAnsi" w:hAnsiTheme="minorHAnsi" w:cs="Helvetica"/>
          <w:b/>
        </w:rPr>
      </w:pPr>
    </w:p>
    <w:p w:rsidR="007626DA" w:rsidRDefault="007626DA" w:rsidP="009F3642">
      <w:pPr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 xml:space="preserve"> V souladu s § 18 zákona č. 561/2004 Sb.</w:t>
      </w:r>
      <w:r w:rsidR="003B38F1">
        <w:rPr>
          <w:rFonts w:asciiTheme="minorHAnsi" w:hAnsiTheme="minorHAnsi" w:cs="Helvetica"/>
        </w:rPr>
        <w:t xml:space="preserve">, </w:t>
      </w:r>
      <w:r w:rsidR="003B38F1" w:rsidRPr="003B38F1">
        <w:rPr>
          <w:rFonts w:asciiTheme="minorHAnsi" w:hAnsiTheme="minorHAnsi" w:cs="Helvetica"/>
        </w:rPr>
        <w:t>o předškolním, základním, středním, vyšším odborném a jiném vzdělávání (školský zákon), ve znění pozdějších předpisů</w:t>
      </w:r>
      <w:r w:rsidR="003B38F1">
        <w:rPr>
          <w:rFonts w:asciiTheme="minorHAnsi" w:hAnsiTheme="minorHAnsi" w:cs="Helvetica"/>
        </w:rPr>
        <w:t>, žádám o povolení individuálního vzdělávacího plánu pro svou (svého) dceru (syna)</w:t>
      </w:r>
    </w:p>
    <w:p w:rsidR="003B38F1" w:rsidRDefault="003B38F1" w:rsidP="009F3642">
      <w:pPr>
        <w:spacing w:line="360" w:lineRule="auto"/>
        <w:rPr>
          <w:rFonts w:asciiTheme="minorHAnsi" w:hAnsiTheme="minorHAnsi" w:cs="Helvetica"/>
        </w:rPr>
      </w:pPr>
    </w:p>
    <w:p w:rsidR="003B38F1" w:rsidRDefault="003B38F1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 xml:space="preserve">jméno a příjmení: </w:t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</w:p>
    <w:p w:rsidR="003B38F1" w:rsidRDefault="003B38F1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 xml:space="preserve">datum narození: </w:t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</w:p>
    <w:p w:rsidR="003B38F1" w:rsidRDefault="003B38F1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bydliště:</w:t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</w:p>
    <w:p w:rsidR="002B0FE0" w:rsidRDefault="002B0FE0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na dobu od – do:</w:t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</w:p>
    <w:p w:rsidR="002B0FE0" w:rsidRDefault="002B0FE0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důvod:</w:t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</w:p>
    <w:p w:rsidR="002B0FE0" w:rsidRDefault="002B0FE0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</w:p>
    <w:p w:rsidR="002B0FE0" w:rsidRDefault="002B0FE0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</w:p>
    <w:p w:rsidR="002B0FE0" w:rsidRDefault="002B0FE0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</w:p>
    <w:p w:rsidR="002B0FE0" w:rsidRPr="007626DA" w:rsidRDefault="002B0FE0" w:rsidP="009F3642">
      <w:pPr>
        <w:spacing w:line="360" w:lineRule="auto"/>
        <w:rPr>
          <w:rFonts w:asciiTheme="minorHAnsi" w:hAnsiTheme="minorHAnsi" w:cs="Helvetica"/>
        </w:rPr>
      </w:pPr>
      <w:r w:rsidRPr="007626DA">
        <w:rPr>
          <w:rFonts w:asciiTheme="minorHAnsi" w:hAnsiTheme="minorHAnsi" w:cs="Helvetica"/>
        </w:rPr>
        <w:t>Jako podklad pro vyhovění mé žádosti přikládám písemné doporučení školského poradenského zařízení.</w:t>
      </w:r>
    </w:p>
    <w:p w:rsidR="002B0FE0" w:rsidRDefault="002B0FE0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</w:p>
    <w:p w:rsidR="002B0FE0" w:rsidRDefault="002B0FE0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 xml:space="preserve">Jméno a podpis zákonných zástupců: </w:t>
      </w:r>
    </w:p>
    <w:p w:rsidR="002B0FE0" w:rsidRDefault="002B0FE0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</w:p>
    <w:p w:rsidR="002B0FE0" w:rsidRDefault="002B0FE0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</w:p>
    <w:p w:rsidR="002B0FE0" w:rsidRDefault="002B0FE0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</w:p>
    <w:p w:rsidR="002B0FE0" w:rsidRDefault="002B0FE0" w:rsidP="009F3642">
      <w:pPr>
        <w:tabs>
          <w:tab w:val="left" w:pos="2268"/>
          <w:tab w:val="left" w:leader="dot" w:pos="8364"/>
        </w:tabs>
        <w:spacing w:line="360" w:lineRule="auto"/>
        <w:rPr>
          <w:rFonts w:asciiTheme="minorHAnsi" w:hAnsiTheme="minorHAnsi" w:cs="Helvetica"/>
        </w:rPr>
      </w:pPr>
    </w:p>
    <w:p w:rsidR="003B38F1" w:rsidRDefault="002B0FE0" w:rsidP="009F3642">
      <w:pPr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ab/>
      </w:r>
    </w:p>
    <w:p w:rsidR="003B38F1" w:rsidRDefault="009F3642" w:rsidP="009F3642">
      <w:pPr>
        <w:spacing w:line="36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V Jirkově, dne:</w:t>
      </w:r>
      <w:bookmarkStart w:id="0" w:name="_GoBack"/>
      <w:bookmarkEnd w:id="0"/>
    </w:p>
    <w:sectPr w:rsidR="003B38F1" w:rsidSect="00D30187">
      <w:headerReference w:type="default" r:id="rId7"/>
      <w:pgSz w:w="11906" w:h="16838"/>
      <w:pgMar w:top="1417" w:right="1417" w:bottom="1417" w:left="1417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790" w:rsidRDefault="00426790">
      <w:r>
        <w:separator/>
      </w:r>
    </w:p>
  </w:endnote>
  <w:endnote w:type="continuationSeparator" w:id="0">
    <w:p w:rsidR="00426790" w:rsidRDefault="0042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Euclid Symbol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790" w:rsidRDefault="00426790">
      <w:r>
        <w:separator/>
      </w:r>
    </w:p>
  </w:footnote>
  <w:footnote w:type="continuationSeparator" w:id="0">
    <w:p w:rsidR="00426790" w:rsidRDefault="00426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36" w:rsidRPr="009C130A" w:rsidRDefault="001F7F36" w:rsidP="001F7F36">
    <w:pPr>
      <w:pStyle w:val="Zhlav"/>
      <w:jc w:val="center"/>
      <w:rPr>
        <w:b/>
        <w:sz w:val="28"/>
        <w14:shadow w14:blurRad="55003" w14:dist="50800" w14:dir="5400000" w14:sx="100000" w14:sy="100000" w14:kx="0" w14:ky="0" w14:algn="tl">
          <w14:srgbClr w14:val="000000">
            <w14:alpha w14:val="67000"/>
          </w14:srgbClr>
        </w14:shadow>
        <w14:textOutline w14:w="8890" w14:cap="flat" w14:cmpd="sng" w14:algn="ctr">
          <w14:solidFill>
            <w14:schemeClr w14:val="accent1">
              <w14:tint w14:val="3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63000"/>
                  <w14:sat w14:val="105000"/>
                </w14:schemeClr>
              </w14:gs>
              <w14:gs w14:pos="90000">
                <w14:schemeClr w14:val="accent1">
                  <w14:shade w14:val="50000"/>
                  <w14:satMod w14:val="100000"/>
                </w14:schemeClr>
              </w14:gs>
            </w14:gsLst>
            <w14:lin w14:ang="5400000" w14:scaled="0"/>
          </w14:gradFill>
        </w14:textFill>
      </w:rPr>
    </w:pPr>
    <w:r w:rsidRPr="009C130A">
      <w:rPr>
        <w:b/>
        <w:sz w:val="28"/>
        <w14:shadow w14:blurRad="55003" w14:dist="50800" w14:dir="5400000" w14:sx="100000" w14:sy="100000" w14:kx="0" w14:ky="0" w14:algn="tl">
          <w14:srgbClr w14:val="000000">
            <w14:alpha w14:val="67000"/>
          </w14:srgbClr>
        </w14:shadow>
        <w14:textOutline w14:w="8890" w14:cap="flat" w14:cmpd="sng" w14:algn="ctr">
          <w14:solidFill>
            <w14:schemeClr w14:val="accent1">
              <w14:tint w14:val="3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63000"/>
                  <w14:sat w14:val="105000"/>
                </w14:schemeClr>
              </w14:gs>
              <w14:gs w14:pos="90000">
                <w14:schemeClr w14:val="accent1">
                  <w14:shade w14:val="50000"/>
                  <w14:satMod w14:val="100000"/>
                </w14:schemeClr>
              </w14:gs>
            </w14:gsLst>
            <w14:lin w14:ang="5400000" w14:scaled="0"/>
          </w14:gradFill>
        </w14:textFill>
      </w:rPr>
      <w:t>MĚSTSKÉ GYMNÁZIUM A ZÁKLADNÍ ŠKOLA JIRKOV</w:t>
    </w:r>
  </w:p>
  <w:p w:rsidR="001F7F36" w:rsidRPr="009C130A" w:rsidRDefault="001F7F36" w:rsidP="001F7F36">
    <w:pPr>
      <w:pStyle w:val="Zhlav"/>
      <w:jc w:val="center"/>
      <w:rPr>
        <w:b/>
        <w:sz w:val="28"/>
        <w14:shadow w14:blurRad="55003" w14:dist="50800" w14:dir="5400000" w14:sx="100000" w14:sy="100000" w14:kx="0" w14:ky="0" w14:algn="tl">
          <w14:srgbClr w14:val="000000">
            <w14:alpha w14:val="67000"/>
          </w14:srgbClr>
        </w14:shadow>
        <w14:textOutline w14:w="8890" w14:cap="flat" w14:cmpd="sng" w14:algn="ctr">
          <w14:solidFill>
            <w14:schemeClr w14:val="accent1">
              <w14:tint w14:val="3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63000"/>
                  <w14:sat w14:val="105000"/>
                </w14:schemeClr>
              </w14:gs>
              <w14:gs w14:pos="90000">
                <w14:schemeClr w14:val="accent1">
                  <w14:shade w14:val="50000"/>
                  <w14:satMod w14:val="100000"/>
                </w14:schemeClr>
              </w14:gs>
            </w14:gsLst>
            <w14:lin w14:ang="5400000" w14:scaled="0"/>
          </w14:gradFill>
        </w14:textFill>
      </w:rPr>
    </w:pPr>
    <w:r>
      <w:rPr>
        <w:b/>
        <w:sz w:val="28"/>
        <w14:shadow w14:blurRad="55003" w14:dist="50800" w14:dir="5400000" w14:sx="100000" w14:sy="100000" w14:kx="0" w14:ky="0" w14:algn="tl">
          <w14:srgbClr w14:val="000000">
            <w14:alpha w14:val="67000"/>
          </w14:srgbClr>
        </w14:shadow>
        <w14:textOutline w14:w="8890" w14:cap="flat" w14:cmpd="sng" w14:algn="ctr">
          <w14:solidFill>
            <w14:schemeClr w14:val="accent1">
              <w14:tint w14:val="3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63000"/>
                  <w14:sat w14:val="105000"/>
                </w14:schemeClr>
              </w14:gs>
              <w14:gs w14:pos="90000">
                <w14:schemeClr w14:val="accent1">
                  <w14:shade w14:val="50000"/>
                  <w14:satMod w14:val="100000"/>
                </w14:schemeClr>
              </w14:gs>
            </w14:gsLst>
            <w14:lin w14:ang="5400000" w14:scaled="0"/>
          </w14:gradFill>
        </w14:textFill>
      </w:rPr>
      <w:t>Krušnohorská 1675</w:t>
    </w:r>
    <w:r w:rsidRPr="009C130A">
      <w:rPr>
        <w:b/>
        <w:sz w:val="28"/>
        <w14:shadow w14:blurRad="55003" w14:dist="50800" w14:dir="5400000" w14:sx="100000" w14:sy="100000" w14:kx="0" w14:ky="0" w14:algn="tl">
          <w14:srgbClr w14:val="000000">
            <w14:alpha w14:val="67000"/>
          </w14:srgbClr>
        </w14:shadow>
        <w14:textOutline w14:w="8890" w14:cap="flat" w14:cmpd="sng" w14:algn="ctr">
          <w14:solidFill>
            <w14:schemeClr w14:val="accent1">
              <w14:tint w14:val="3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63000"/>
                  <w14:sat w14:val="105000"/>
                </w14:schemeClr>
              </w14:gs>
              <w14:gs w14:pos="90000">
                <w14:schemeClr w14:val="accent1">
                  <w14:shade w14:val="50000"/>
                  <w14:satMod w14:val="100000"/>
                </w14:schemeClr>
              </w14:gs>
            </w14:gsLst>
            <w14:lin w14:ang="5400000" w14:scaled="0"/>
          </w14:gradFill>
        </w14:textFill>
      </w:rPr>
      <w:t>, 431 11 Jirkov</w:t>
    </w:r>
  </w:p>
  <w:p w:rsidR="001F7F36" w:rsidRDefault="001F7F36" w:rsidP="001F7F3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0581E" wp14:editId="09514EB8">
              <wp:simplePos x="0" y="0"/>
              <wp:positionH relativeFrom="column">
                <wp:posOffset>-602615</wp:posOffset>
              </wp:positionH>
              <wp:positionV relativeFrom="paragraph">
                <wp:posOffset>120650</wp:posOffset>
              </wp:positionV>
              <wp:extent cx="7048500" cy="0"/>
              <wp:effectExtent l="0" t="0" r="1905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8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2D0AE1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45pt,9.5pt" to="507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" strokecolor="#4579b8 [3044]"/>
          </w:pict>
        </mc:Fallback>
      </mc:AlternateContent>
    </w:r>
  </w:p>
  <w:p w:rsidR="001F7F36" w:rsidRPr="001F7F36" w:rsidRDefault="001F7F36" w:rsidP="001F7F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2BC5"/>
    <w:multiLevelType w:val="hybridMultilevel"/>
    <w:tmpl w:val="32FAE67E"/>
    <w:lvl w:ilvl="0" w:tplc="C5C4A9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E5C0C"/>
    <w:multiLevelType w:val="hybridMultilevel"/>
    <w:tmpl w:val="10E481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2407FF"/>
    <w:multiLevelType w:val="hybridMultilevel"/>
    <w:tmpl w:val="DF543D24"/>
    <w:lvl w:ilvl="0" w:tplc="3E92DC8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DA"/>
    <w:rsid w:val="000C0075"/>
    <w:rsid w:val="00127C4A"/>
    <w:rsid w:val="001752D8"/>
    <w:rsid w:val="0017698D"/>
    <w:rsid w:val="001D0632"/>
    <w:rsid w:val="001F557A"/>
    <w:rsid w:val="001F7F36"/>
    <w:rsid w:val="002B0FE0"/>
    <w:rsid w:val="002C7FEA"/>
    <w:rsid w:val="002D46FF"/>
    <w:rsid w:val="002E39B3"/>
    <w:rsid w:val="002F3EFA"/>
    <w:rsid w:val="003134B8"/>
    <w:rsid w:val="003B38F1"/>
    <w:rsid w:val="003B5F1A"/>
    <w:rsid w:val="003D3156"/>
    <w:rsid w:val="003E5A9F"/>
    <w:rsid w:val="00426790"/>
    <w:rsid w:val="007626DA"/>
    <w:rsid w:val="007964DA"/>
    <w:rsid w:val="0083427B"/>
    <w:rsid w:val="00893663"/>
    <w:rsid w:val="009B5948"/>
    <w:rsid w:val="009F3642"/>
    <w:rsid w:val="00A471AA"/>
    <w:rsid w:val="00A5639A"/>
    <w:rsid w:val="00AF22CC"/>
    <w:rsid w:val="00B23D87"/>
    <w:rsid w:val="00B32C34"/>
    <w:rsid w:val="00B369AF"/>
    <w:rsid w:val="00B54374"/>
    <w:rsid w:val="00BF7112"/>
    <w:rsid w:val="00C33B91"/>
    <w:rsid w:val="00D30187"/>
    <w:rsid w:val="00DC6321"/>
    <w:rsid w:val="00DD4624"/>
    <w:rsid w:val="00EC3255"/>
    <w:rsid w:val="00EC5168"/>
    <w:rsid w:val="00F333C0"/>
    <w:rsid w:val="00F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2C5D589-D79B-41F2-971E-95EFE585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46F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301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018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30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127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7C4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F7F3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22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Documents\Hlavi&#269;kov&#253;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1</Pages>
  <Words>90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Jirkov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Reihs</dc:creator>
  <cp:lastModifiedBy>Martin Reihs</cp:lastModifiedBy>
  <cp:revision>2</cp:revision>
  <cp:lastPrinted>2014-09-09T06:22:00Z</cp:lastPrinted>
  <dcterms:created xsi:type="dcterms:W3CDTF">2014-09-09T06:32:00Z</dcterms:created>
  <dcterms:modified xsi:type="dcterms:W3CDTF">2014-09-09T06:32:00Z</dcterms:modified>
</cp:coreProperties>
</file>